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4F" w:rsidRPr="00070D0E" w:rsidRDefault="00EE5F4F" w:rsidP="00317ACB">
      <w:pPr>
        <w:jc w:val="center"/>
        <w:rPr>
          <w:b/>
          <w:sz w:val="28"/>
          <w:szCs w:val="28"/>
        </w:rPr>
      </w:pPr>
      <w:r w:rsidRPr="00070D0E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E5F4F" w:rsidRPr="00070D0E" w:rsidRDefault="00EE5F4F" w:rsidP="00F32E24">
      <w:pPr>
        <w:jc w:val="center"/>
        <w:rPr>
          <w:b/>
          <w:sz w:val="28"/>
          <w:szCs w:val="28"/>
        </w:rPr>
      </w:pPr>
      <w:r w:rsidRPr="00070D0E">
        <w:rPr>
          <w:b/>
          <w:sz w:val="28"/>
          <w:szCs w:val="28"/>
        </w:rPr>
        <w:t xml:space="preserve">« Акушинская  средняя общеобразовательная школа № 1  им.  С.М.  Кирова» </w:t>
      </w:r>
    </w:p>
    <w:p w:rsidR="00EE5F4F" w:rsidRDefault="00EE5F4F" w:rsidP="00317ACB">
      <w:pPr>
        <w:pStyle w:val="Title"/>
        <w:rPr>
          <w:rFonts w:ascii="Times New Roman" w:hAnsi="Times New Roman"/>
          <w:sz w:val="24"/>
        </w:rPr>
      </w:pPr>
      <w:r w:rsidRPr="000F14A9">
        <w:rPr>
          <w:rFonts w:ascii="Times New Roman" w:hAnsi="Times New Roman"/>
          <w:sz w:val="24"/>
        </w:rPr>
        <w:t xml:space="preserve">                   </w:t>
      </w:r>
    </w:p>
    <w:p w:rsidR="00EE5F4F" w:rsidRDefault="00EE5F4F" w:rsidP="00317ACB">
      <w:pPr>
        <w:pStyle w:val="Title"/>
        <w:rPr>
          <w:rFonts w:ascii="Times New Roman" w:hAnsi="Times New Roman"/>
          <w:sz w:val="24"/>
        </w:rPr>
      </w:pPr>
    </w:p>
    <w:p w:rsidR="00EE5F4F" w:rsidRPr="000F14A9" w:rsidRDefault="00EE5F4F" w:rsidP="00317ACB">
      <w:pPr>
        <w:pStyle w:val="Title"/>
        <w:rPr>
          <w:rFonts w:ascii="Times New Roman" w:hAnsi="Times New Roman"/>
          <w:sz w:val="24"/>
        </w:rPr>
      </w:pPr>
      <w:r w:rsidRPr="000F14A9"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:rsidR="00EE5F4F" w:rsidRPr="005E6404" w:rsidRDefault="00EE5F4F" w:rsidP="00317ACB">
      <w:pPr>
        <w:pStyle w:val="Title"/>
        <w:rPr>
          <w:rFonts w:ascii="Times New Roman" w:hAnsi="Times New Roman"/>
          <w:sz w:val="24"/>
        </w:rPr>
      </w:pPr>
      <w:r w:rsidRPr="005E6404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</w:t>
      </w:r>
    </w:p>
    <w:p w:rsidR="00EE5F4F" w:rsidRPr="005E6404" w:rsidRDefault="00EE5F4F" w:rsidP="00317ACB">
      <w:pPr>
        <w:pStyle w:val="Title"/>
        <w:jc w:val="left"/>
        <w:rPr>
          <w:rFonts w:ascii="Times New Roman" w:hAnsi="Times New Roman"/>
          <w:sz w:val="24"/>
        </w:rPr>
      </w:pPr>
      <w:r w:rsidRPr="005E6404">
        <w:rPr>
          <w:rFonts w:ascii="Times New Roman" w:hAnsi="Times New Roman"/>
          <w:b w:val="0"/>
          <w:sz w:val="24"/>
        </w:rPr>
        <w:t xml:space="preserve">ПРИНЯТО                                                                                             </w:t>
      </w:r>
      <w:r>
        <w:rPr>
          <w:rFonts w:ascii="Times New Roman" w:hAnsi="Times New Roman"/>
          <w:b w:val="0"/>
          <w:sz w:val="24"/>
        </w:rPr>
        <w:t xml:space="preserve"> </w:t>
      </w:r>
      <w:r w:rsidRPr="005E6404">
        <w:rPr>
          <w:rFonts w:ascii="Times New Roman" w:hAnsi="Times New Roman"/>
          <w:b w:val="0"/>
          <w:sz w:val="24"/>
        </w:rPr>
        <w:t>УТВЕРЖДАЮ</w:t>
      </w:r>
    </w:p>
    <w:p w:rsidR="00EE5F4F" w:rsidRPr="00606DE0" w:rsidRDefault="00EE5F4F" w:rsidP="00317ACB">
      <w:pPr>
        <w:pStyle w:val="Title"/>
        <w:jc w:val="left"/>
        <w:rPr>
          <w:rFonts w:ascii="Times New Roman" w:hAnsi="Times New Roman"/>
          <w:b w:val="0"/>
          <w:sz w:val="24"/>
        </w:rPr>
      </w:pPr>
      <w:r w:rsidRPr="00606DE0">
        <w:rPr>
          <w:rFonts w:ascii="Times New Roman" w:hAnsi="Times New Roman"/>
          <w:b w:val="0"/>
          <w:sz w:val="24"/>
        </w:rPr>
        <w:t>на заседании                                                                                           Директор школы</w:t>
      </w:r>
    </w:p>
    <w:p w:rsidR="00EE5F4F" w:rsidRPr="00606DE0" w:rsidRDefault="00EE5F4F" w:rsidP="00317ACB">
      <w:pPr>
        <w:pStyle w:val="Title"/>
        <w:jc w:val="left"/>
        <w:rPr>
          <w:rFonts w:ascii="Times New Roman" w:hAnsi="Times New Roman"/>
          <w:b w:val="0"/>
          <w:sz w:val="24"/>
        </w:rPr>
      </w:pPr>
      <w:r w:rsidRPr="00606DE0">
        <w:rPr>
          <w:rFonts w:ascii="Times New Roman" w:hAnsi="Times New Roman"/>
          <w:b w:val="0"/>
          <w:sz w:val="24"/>
        </w:rPr>
        <w:t xml:space="preserve">Педагогического совета                                                      </w:t>
      </w:r>
      <w:r>
        <w:rPr>
          <w:rFonts w:ascii="Times New Roman" w:hAnsi="Times New Roman"/>
          <w:b w:val="0"/>
          <w:sz w:val="24"/>
        </w:rPr>
        <w:t xml:space="preserve">                ________    М.Э. Муталимов</w:t>
      </w:r>
    </w:p>
    <w:p w:rsidR="00EE5F4F" w:rsidRPr="00606DE0" w:rsidRDefault="00EE5F4F" w:rsidP="00317ACB">
      <w:pPr>
        <w:pStyle w:val="Title"/>
        <w:jc w:val="left"/>
        <w:rPr>
          <w:rFonts w:ascii="Times New Roman" w:hAnsi="Times New Roman"/>
          <w:b w:val="0"/>
          <w:i/>
          <w:sz w:val="24"/>
        </w:rPr>
      </w:pPr>
      <w:r w:rsidRPr="00606DE0">
        <w:rPr>
          <w:rFonts w:ascii="Times New Roman" w:hAnsi="Times New Roman"/>
          <w:b w:val="0"/>
          <w:sz w:val="24"/>
        </w:rPr>
        <w:t xml:space="preserve">Протокол №1                                                                                   Приказ № </w:t>
      </w:r>
      <w:r>
        <w:rPr>
          <w:rFonts w:ascii="Times New Roman" w:hAnsi="Times New Roman"/>
          <w:b w:val="0"/>
          <w:sz w:val="24"/>
        </w:rPr>
        <w:t xml:space="preserve">    </w:t>
      </w:r>
      <w:r w:rsidRPr="00606DE0">
        <w:rPr>
          <w:rFonts w:ascii="Times New Roman" w:hAnsi="Times New Roman"/>
          <w:b w:val="0"/>
          <w:sz w:val="24"/>
        </w:rPr>
        <w:t xml:space="preserve"> от  31.08.2012  г</w:t>
      </w:r>
      <w:r w:rsidRPr="00606DE0">
        <w:rPr>
          <w:rFonts w:ascii="Times New Roman" w:hAnsi="Times New Roman"/>
          <w:sz w:val="24"/>
        </w:rPr>
        <w:t>.</w:t>
      </w:r>
    </w:p>
    <w:p w:rsidR="00EE5F4F" w:rsidRDefault="00EE5F4F" w:rsidP="00317ACB">
      <w:pPr>
        <w:pStyle w:val="Title"/>
        <w:jc w:val="left"/>
        <w:rPr>
          <w:rFonts w:ascii="Times New Roman" w:hAnsi="Times New Roman"/>
          <w:b w:val="0"/>
          <w:i/>
          <w:sz w:val="24"/>
        </w:rPr>
      </w:pPr>
      <w:r w:rsidRPr="00606DE0">
        <w:rPr>
          <w:rFonts w:ascii="Times New Roman" w:hAnsi="Times New Roman"/>
          <w:b w:val="0"/>
          <w:sz w:val="24"/>
        </w:rPr>
        <w:t>от 31.08.2012 г</w:t>
      </w:r>
      <w:r w:rsidRPr="00606DE0">
        <w:rPr>
          <w:rFonts w:ascii="Times New Roman" w:hAnsi="Times New Roman"/>
          <w:b w:val="0"/>
          <w:i/>
          <w:sz w:val="24"/>
        </w:rPr>
        <w:t xml:space="preserve">.                           </w:t>
      </w:r>
    </w:p>
    <w:p w:rsidR="00EE5F4F" w:rsidRDefault="00EE5F4F" w:rsidP="00317ACB">
      <w:pPr>
        <w:pStyle w:val="Title"/>
        <w:jc w:val="left"/>
        <w:rPr>
          <w:rFonts w:ascii="Times New Roman" w:hAnsi="Times New Roman"/>
          <w:b w:val="0"/>
          <w:i/>
          <w:sz w:val="24"/>
        </w:rPr>
      </w:pPr>
    </w:p>
    <w:p w:rsidR="00EE5F4F" w:rsidRPr="00606DE0" w:rsidRDefault="00EE5F4F" w:rsidP="00317ACB">
      <w:pPr>
        <w:pStyle w:val="Title"/>
        <w:jc w:val="left"/>
        <w:rPr>
          <w:rFonts w:ascii="Times New Roman" w:hAnsi="Times New Roman"/>
          <w:i/>
          <w:sz w:val="24"/>
        </w:rPr>
      </w:pPr>
      <w:r w:rsidRPr="00606DE0">
        <w:rPr>
          <w:rFonts w:ascii="Times New Roman" w:hAnsi="Times New Roman"/>
          <w:b w:val="0"/>
          <w:i/>
          <w:sz w:val="24"/>
        </w:rPr>
        <w:t xml:space="preserve">                                         </w:t>
      </w:r>
    </w:p>
    <w:p w:rsidR="00EE5F4F" w:rsidRDefault="00EE5F4F" w:rsidP="00317ACB">
      <w:pPr>
        <w:rPr>
          <w:b/>
        </w:rPr>
      </w:pPr>
    </w:p>
    <w:p w:rsidR="00EE5F4F" w:rsidRPr="00606DE0" w:rsidRDefault="00EE5F4F" w:rsidP="00317ACB">
      <w:pPr>
        <w:rPr>
          <w:b/>
        </w:rPr>
      </w:pPr>
    </w:p>
    <w:p w:rsidR="00EE5F4F" w:rsidRPr="00092B0D" w:rsidRDefault="00EE5F4F" w:rsidP="00317ACB">
      <w:pPr>
        <w:jc w:val="center"/>
        <w:rPr>
          <w:b/>
        </w:rPr>
      </w:pPr>
      <w:r w:rsidRPr="00092B0D">
        <w:rPr>
          <w:b/>
        </w:rPr>
        <w:t>ПОЛОЖЕНИЕ</w:t>
      </w:r>
    </w:p>
    <w:p w:rsidR="00EE5F4F" w:rsidRPr="00092B0D" w:rsidRDefault="00EE5F4F" w:rsidP="00317AC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92B0D">
        <w:rPr>
          <w:rFonts w:ascii="Times New Roman" w:hAnsi="Times New Roman"/>
          <w:b/>
          <w:sz w:val="24"/>
          <w:szCs w:val="24"/>
        </w:rPr>
        <w:t>об  организации горячего питания</w:t>
      </w:r>
    </w:p>
    <w:p w:rsidR="00EE5F4F" w:rsidRDefault="00EE5F4F" w:rsidP="00317ACB">
      <w:pPr>
        <w:pStyle w:val="NoSpacing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D57DE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EE5F4F" w:rsidRPr="002D57DE" w:rsidRDefault="00EE5F4F" w:rsidP="00317AC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EE5F4F" w:rsidRPr="00092B0D" w:rsidRDefault="00EE5F4F" w:rsidP="00317ACB">
      <w:pPr>
        <w:jc w:val="both"/>
      </w:pPr>
      <w:r w:rsidRPr="002D57DE">
        <w:t xml:space="preserve">1.1. Настоящее Положение определяет порядок организации и финансового обеспечения питания обучающихся, права и обязанности участников процесса по организации питания, а </w:t>
      </w:r>
      <w:r w:rsidRPr="006B2479">
        <w:t>также порядок осуществления контроля    организации питания обучающихся</w:t>
      </w:r>
      <w:r>
        <w:t xml:space="preserve"> 1-4 классов</w:t>
      </w:r>
      <w:r w:rsidRPr="006B2479">
        <w:t xml:space="preserve"> в  муниципальном бюджетном общеобразовательном учреждении «</w:t>
      </w:r>
      <w:r>
        <w:t xml:space="preserve"> Акушинская с</w:t>
      </w:r>
      <w:r w:rsidRPr="006B2479">
        <w:t>ред</w:t>
      </w:r>
      <w:r>
        <w:t>няя общеобразовательная школа №1 им. С.М.  Кирова».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1.2. Организация питания обучающихся осуществляется в соответствии с нормативными правовыми  актами   Республики </w:t>
      </w:r>
      <w:r>
        <w:rPr>
          <w:rFonts w:ascii="Times New Roman" w:hAnsi="Times New Roman"/>
          <w:sz w:val="24"/>
          <w:szCs w:val="24"/>
        </w:rPr>
        <w:t>Дагестан</w:t>
      </w:r>
      <w:r w:rsidRPr="002D57DE">
        <w:rPr>
          <w:rFonts w:ascii="Times New Roman" w:hAnsi="Times New Roman"/>
          <w:sz w:val="24"/>
          <w:szCs w:val="24"/>
        </w:rPr>
        <w:t xml:space="preserve">, МО </w:t>
      </w:r>
      <w:r>
        <w:rPr>
          <w:rFonts w:ascii="Times New Roman" w:hAnsi="Times New Roman"/>
          <w:sz w:val="24"/>
          <w:szCs w:val="24"/>
        </w:rPr>
        <w:t>« Акушинский район</w:t>
      </w:r>
      <w:r w:rsidRPr="002D57DE">
        <w:rPr>
          <w:rFonts w:ascii="Times New Roman" w:hAnsi="Times New Roman"/>
          <w:sz w:val="24"/>
          <w:szCs w:val="24"/>
        </w:rPr>
        <w:t xml:space="preserve">», Управления образования администрации МО </w:t>
      </w:r>
      <w:r>
        <w:rPr>
          <w:rFonts w:ascii="Times New Roman" w:hAnsi="Times New Roman"/>
          <w:sz w:val="24"/>
          <w:szCs w:val="24"/>
        </w:rPr>
        <w:t>« Акушинский  район</w:t>
      </w:r>
      <w:r w:rsidRPr="002D57DE">
        <w:rPr>
          <w:rFonts w:ascii="Times New Roman" w:hAnsi="Times New Roman"/>
          <w:sz w:val="24"/>
          <w:szCs w:val="24"/>
        </w:rPr>
        <w:t>», федеральными санитарными правилами и нормами, Уставом и настоящим Положением.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5F4F" w:rsidRPr="002D57DE" w:rsidRDefault="00EE5F4F" w:rsidP="00317AC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D57DE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2D57DE">
        <w:rPr>
          <w:rFonts w:ascii="Times New Roman" w:hAnsi="Times New Roman"/>
          <w:b/>
          <w:sz w:val="24"/>
          <w:szCs w:val="24"/>
        </w:rPr>
        <w:t>Цели и задачи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2.1.Горячее питание  в </w:t>
      </w:r>
      <w:r>
        <w:rPr>
          <w:rFonts w:ascii="Times New Roman" w:hAnsi="Times New Roman"/>
          <w:sz w:val="24"/>
          <w:szCs w:val="24"/>
        </w:rPr>
        <w:t>школе</w:t>
      </w:r>
      <w:r>
        <w:rPr>
          <w:rFonts w:ascii="Times New Roman" w:hAnsi="Times New Roman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 xml:space="preserve">организуется с целью  обеспечения  обучающихся </w:t>
      </w:r>
      <w:r>
        <w:rPr>
          <w:rFonts w:ascii="Times New Roman" w:hAnsi="Times New Roman"/>
          <w:sz w:val="24"/>
          <w:szCs w:val="24"/>
        </w:rPr>
        <w:t>1-4 классов</w:t>
      </w:r>
      <w:r w:rsidRPr="002D57DE">
        <w:rPr>
          <w:rFonts w:ascii="Times New Roman" w:hAnsi="Times New Roman"/>
          <w:sz w:val="24"/>
          <w:szCs w:val="24"/>
        </w:rPr>
        <w:t xml:space="preserve"> соответствующими  возрастным  физиологическим  потребностям    пищевыми  веществами  и  энергией в соответствии с  принципами  рационального и сбалансированного питания.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2.2. При организации питания  </w:t>
      </w:r>
      <w:r>
        <w:rPr>
          <w:rFonts w:ascii="Times New Roman" w:hAnsi="Times New Roman"/>
          <w:sz w:val="24"/>
          <w:szCs w:val="24"/>
        </w:rPr>
        <w:t xml:space="preserve">школа </w:t>
      </w:r>
      <w:r w:rsidRPr="002D57DE">
        <w:rPr>
          <w:rFonts w:ascii="Times New Roman" w:hAnsi="Times New Roman"/>
          <w:sz w:val="24"/>
          <w:szCs w:val="24"/>
        </w:rPr>
        <w:t>решает  задачи: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предоставления гарантированного  качества  и  безопасности  питания  и  пищевых  продуктов, используемых для приготовления блюд;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предупреждения (профилактики) среди обучающихся инфекционных и  неинфекционных заболеваний, связанных с фактором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организации пропаганды  принципов полноценного и здорового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осуществление социальной  поддержки   обучающи</w:t>
      </w:r>
      <w:r>
        <w:rPr>
          <w:rFonts w:ascii="Times New Roman" w:hAnsi="Times New Roman"/>
          <w:sz w:val="24"/>
          <w:szCs w:val="24"/>
        </w:rPr>
        <w:t>м</w:t>
      </w:r>
      <w:r w:rsidRPr="002D57DE">
        <w:rPr>
          <w:rFonts w:ascii="Times New Roman" w:hAnsi="Times New Roman"/>
          <w:sz w:val="24"/>
          <w:szCs w:val="24"/>
        </w:rPr>
        <w:t>ся   из  социально  незащищенных,  малообеспеченных и семей, попавших в трудные жизненные ситуации;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модернизации   пищеблока  в  соответствии  с  требованиями  санитарных норм и правил, современных технологий;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использования  бюджетных  средств,  выделяемых  на  организацию  питания,  в  соответствии  с  требованиями  действующего  законодательства.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E5F4F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F4F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F4F" w:rsidRPr="002D57DE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D57DE">
        <w:rPr>
          <w:rFonts w:ascii="Times New Roman" w:hAnsi="Times New Roman"/>
          <w:b/>
          <w:bCs/>
          <w:sz w:val="24"/>
          <w:szCs w:val="24"/>
        </w:rPr>
        <w:t>II</w:t>
      </w:r>
      <w:r w:rsidRPr="002D57DE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2D57DE">
        <w:rPr>
          <w:rFonts w:ascii="Times New Roman" w:hAnsi="Times New Roman"/>
          <w:b/>
          <w:bCs/>
          <w:sz w:val="24"/>
          <w:szCs w:val="24"/>
        </w:rPr>
        <w:t>.  Организация питания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5F4F" w:rsidRPr="00337095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3.1. Организация питания обучающи</w:t>
      </w:r>
      <w:r>
        <w:rPr>
          <w:rFonts w:ascii="Times New Roman" w:hAnsi="Times New Roman"/>
          <w:sz w:val="24"/>
          <w:szCs w:val="24"/>
        </w:rPr>
        <w:t>х</w:t>
      </w:r>
      <w:r w:rsidRPr="002D57DE">
        <w:rPr>
          <w:rFonts w:ascii="Times New Roman" w:hAnsi="Times New Roman"/>
          <w:sz w:val="24"/>
          <w:szCs w:val="24"/>
        </w:rPr>
        <w:t xml:space="preserve">ся </w:t>
      </w:r>
      <w:r w:rsidRPr="00337095">
        <w:rPr>
          <w:rFonts w:ascii="Times New Roman" w:hAnsi="Times New Roman"/>
          <w:sz w:val="24"/>
          <w:szCs w:val="24"/>
        </w:rPr>
        <w:t>осуществляется   школой.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3.2. Приказом директора </w:t>
      </w:r>
      <w:r>
        <w:rPr>
          <w:rFonts w:ascii="Times New Roman" w:hAnsi="Times New Roman"/>
          <w:sz w:val="24"/>
          <w:szCs w:val="24"/>
        </w:rPr>
        <w:t xml:space="preserve">школы </w:t>
      </w:r>
      <w:r w:rsidRPr="002D57DE">
        <w:rPr>
          <w:rFonts w:ascii="Times New Roman" w:hAnsi="Times New Roman"/>
          <w:sz w:val="24"/>
          <w:szCs w:val="24"/>
        </w:rPr>
        <w:t>из числа работников назнача</w:t>
      </w:r>
      <w:r>
        <w:rPr>
          <w:rFonts w:ascii="Times New Roman" w:hAnsi="Times New Roman"/>
          <w:sz w:val="24"/>
          <w:szCs w:val="24"/>
        </w:rPr>
        <w:t>ю</w:t>
      </w:r>
      <w:r w:rsidRPr="002D57DE">
        <w:rPr>
          <w:rFonts w:ascii="Times New Roman" w:hAnsi="Times New Roman"/>
          <w:sz w:val="24"/>
          <w:szCs w:val="24"/>
        </w:rPr>
        <w:t>тся ответственны</w:t>
      </w:r>
      <w:r>
        <w:rPr>
          <w:rFonts w:ascii="Times New Roman" w:hAnsi="Times New Roman"/>
          <w:sz w:val="24"/>
          <w:szCs w:val="24"/>
        </w:rPr>
        <w:t>е</w:t>
      </w:r>
      <w:r w:rsidRPr="002D57DE">
        <w:rPr>
          <w:rFonts w:ascii="Times New Roman" w:hAnsi="Times New Roman"/>
          <w:sz w:val="24"/>
          <w:szCs w:val="24"/>
        </w:rPr>
        <w:t xml:space="preserve"> за организацию питания.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3.3. Питание  </w:t>
      </w:r>
      <w:r w:rsidRPr="002D57D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2D57DE">
        <w:rPr>
          <w:rFonts w:ascii="Times New Roman" w:hAnsi="Times New Roman"/>
          <w:sz w:val="24"/>
          <w:szCs w:val="24"/>
        </w:rPr>
        <w:t xml:space="preserve"> организуется  в  дни занятий.  График питания обучающихся утверждается директором </w:t>
      </w:r>
      <w:r>
        <w:rPr>
          <w:rFonts w:ascii="Times New Roman" w:hAnsi="Times New Roman"/>
          <w:sz w:val="24"/>
          <w:szCs w:val="24"/>
        </w:rPr>
        <w:t xml:space="preserve">школы </w:t>
      </w:r>
      <w:r w:rsidRPr="002D57DE">
        <w:rPr>
          <w:rFonts w:ascii="Times New Roman" w:hAnsi="Times New Roman"/>
          <w:sz w:val="24"/>
          <w:szCs w:val="24"/>
        </w:rPr>
        <w:t>и размещается в доступном для ознакомления месте.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3.4.Организация питания обучающихся</w:t>
      </w:r>
      <w:r w:rsidRPr="002D57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и формирование меню осуществляются в соответствии с требованиями, установленными федеральными санитарными правилами СанПиН 2.4.5.2409-08 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3.5. Питание обучающихся осуществляется на основании   </w:t>
      </w:r>
      <w:r>
        <w:rPr>
          <w:rFonts w:ascii="Times New Roman" w:hAnsi="Times New Roman"/>
          <w:sz w:val="24"/>
          <w:szCs w:val="24"/>
        </w:rPr>
        <w:t xml:space="preserve">двенадцатидневного </w:t>
      </w:r>
      <w:r w:rsidRPr="002D57DE">
        <w:rPr>
          <w:rFonts w:ascii="Times New Roman" w:hAnsi="Times New Roman"/>
          <w:sz w:val="24"/>
          <w:szCs w:val="24"/>
        </w:rPr>
        <w:t xml:space="preserve"> меню, утверждённого  директором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Pr="002D57DE">
        <w:rPr>
          <w:rFonts w:ascii="Times New Roman" w:hAnsi="Times New Roman"/>
          <w:sz w:val="24"/>
          <w:szCs w:val="24"/>
        </w:rPr>
        <w:t>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3.6.При разработке меню учитываются: продолжительность пребывания обучающихся в образовательном учреждении, возрастная категория.</w:t>
      </w:r>
    </w:p>
    <w:p w:rsidR="00EE5F4F" w:rsidRPr="00F95744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3.7.Меню   содержит информацию о количественном составе блюд, энергетической и пищевой ценности, </w:t>
      </w:r>
      <w:r w:rsidRPr="00F95744">
        <w:rPr>
          <w:rFonts w:ascii="Times New Roman" w:hAnsi="Times New Roman"/>
          <w:sz w:val="24"/>
          <w:szCs w:val="24"/>
        </w:rPr>
        <w:t>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меню, должны соответствовать их наименованиям, указанным в использованных сборниках рецептур.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3.8.В соответствии с  меню составляется и утверждается директором    ежедневное меню, в котором указываются сведения об объемах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</w:t>
      </w:r>
      <w:r>
        <w:rPr>
          <w:rFonts w:ascii="Times New Roman" w:hAnsi="Times New Roman"/>
          <w:sz w:val="24"/>
          <w:szCs w:val="24"/>
        </w:rPr>
        <w:t>ены пищевых продуктов (СанПиН 2.4.</w:t>
      </w:r>
      <w:r w:rsidRPr="002D57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2D57DE">
        <w:rPr>
          <w:rFonts w:ascii="Times New Roman" w:hAnsi="Times New Roman"/>
          <w:sz w:val="24"/>
          <w:szCs w:val="24"/>
        </w:rPr>
        <w:t>2409-08), что должно подтверждаться необходимыми расчетами.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3.9. Приготовление пищи осуществляется в </w:t>
      </w:r>
      <w:r>
        <w:rPr>
          <w:rFonts w:ascii="Times New Roman" w:hAnsi="Times New Roman"/>
          <w:sz w:val="24"/>
          <w:szCs w:val="24"/>
        </w:rPr>
        <w:t>пищеблоке</w:t>
      </w:r>
      <w:r w:rsidRPr="002D57DE">
        <w:rPr>
          <w:rFonts w:ascii="Times New Roman" w:hAnsi="Times New Roman"/>
          <w:sz w:val="24"/>
          <w:szCs w:val="24"/>
        </w:rPr>
        <w:t xml:space="preserve">. Питание обучающихся и работников   </w:t>
      </w:r>
      <w:r>
        <w:rPr>
          <w:rFonts w:ascii="Times New Roman" w:hAnsi="Times New Roman"/>
          <w:sz w:val="24"/>
          <w:szCs w:val="24"/>
        </w:rPr>
        <w:t xml:space="preserve"> школы </w:t>
      </w:r>
      <w:r w:rsidRPr="002D57DE">
        <w:rPr>
          <w:rFonts w:ascii="Times New Roman" w:hAnsi="Times New Roman"/>
          <w:sz w:val="24"/>
          <w:szCs w:val="24"/>
        </w:rPr>
        <w:t xml:space="preserve">осуществляется в столовой на  </w:t>
      </w:r>
      <w:r>
        <w:rPr>
          <w:rFonts w:ascii="Times New Roman" w:hAnsi="Times New Roman"/>
          <w:sz w:val="24"/>
          <w:szCs w:val="24"/>
        </w:rPr>
        <w:t>90</w:t>
      </w:r>
      <w:r w:rsidRPr="00B10D33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посадочных мест.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3.10. Питание для каждого класса организуется на численность обучающихся, заявляемую классным руководителем. При составлении заявки</w:t>
      </w:r>
      <w:r>
        <w:rPr>
          <w:rFonts w:ascii="Times New Roman" w:hAnsi="Times New Roman"/>
          <w:sz w:val="24"/>
          <w:szCs w:val="24"/>
        </w:rPr>
        <w:t xml:space="preserve"> на питание </w:t>
      </w:r>
      <w:r w:rsidRPr="002D57DE">
        <w:rPr>
          <w:rFonts w:ascii="Times New Roman" w:hAnsi="Times New Roman"/>
          <w:sz w:val="24"/>
          <w:szCs w:val="24"/>
        </w:rPr>
        <w:t xml:space="preserve"> классный руководитель учитывает численность обучающихся,  находящихся в этот день на занятиях.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Pr="002D57DE">
        <w:rPr>
          <w:rFonts w:ascii="Times New Roman" w:hAnsi="Times New Roman"/>
          <w:sz w:val="24"/>
          <w:szCs w:val="24"/>
        </w:rPr>
        <w:t xml:space="preserve">. В режиме учебного дня для приёма пищи   предусматривается </w:t>
      </w:r>
      <w:r>
        <w:rPr>
          <w:rFonts w:ascii="Times New Roman" w:hAnsi="Times New Roman"/>
          <w:sz w:val="24"/>
          <w:szCs w:val="24"/>
        </w:rPr>
        <w:t>4 (четыре) перемены по 1</w:t>
      </w:r>
      <w:r w:rsidRPr="002D57DE">
        <w:rPr>
          <w:rFonts w:ascii="Times New Roman" w:hAnsi="Times New Roman"/>
          <w:sz w:val="24"/>
          <w:szCs w:val="24"/>
        </w:rPr>
        <w:t>0 минут. Отпуск обучающимся питания в столовой осуществляется по классам (группам).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</w:t>
      </w:r>
      <w:r w:rsidRPr="002D57DE">
        <w:rPr>
          <w:rFonts w:ascii="Times New Roman" w:hAnsi="Times New Roman"/>
          <w:sz w:val="24"/>
          <w:szCs w:val="24"/>
        </w:rPr>
        <w:t>. Для поддержания порядка в столовой организовано дежурство педагогических работников.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D57DE">
        <w:rPr>
          <w:rFonts w:ascii="Times New Roman" w:hAnsi="Times New Roman"/>
          <w:b/>
          <w:bCs/>
          <w:sz w:val="24"/>
          <w:szCs w:val="24"/>
        </w:rPr>
        <w:t>I</w:t>
      </w:r>
      <w:r w:rsidRPr="002D57DE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D57DE">
        <w:rPr>
          <w:rFonts w:ascii="Times New Roman" w:hAnsi="Times New Roman"/>
          <w:b/>
          <w:bCs/>
          <w:sz w:val="24"/>
          <w:szCs w:val="24"/>
        </w:rPr>
        <w:t>. Финансовое обеспечение организации питания обучающихся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D57DE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итание обучающихся 1-4 классов </w:t>
      </w:r>
      <w:r w:rsidRPr="002D57DE">
        <w:rPr>
          <w:rFonts w:ascii="Times New Roman" w:hAnsi="Times New Roman"/>
          <w:sz w:val="24"/>
          <w:szCs w:val="24"/>
        </w:rPr>
        <w:t>организуется за счет средств  республиканского бюджета</w:t>
      </w:r>
      <w:r>
        <w:rPr>
          <w:rFonts w:ascii="Times New Roman" w:hAnsi="Times New Roman"/>
          <w:sz w:val="24"/>
          <w:szCs w:val="24"/>
        </w:rPr>
        <w:t xml:space="preserve">  и муниципального бюджетов</w:t>
      </w:r>
      <w:r w:rsidRPr="002D57DE">
        <w:rPr>
          <w:rFonts w:ascii="Times New Roman" w:hAnsi="Times New Roman"/>
          <w:sz w:val="24"/>
          <w:szCs w:val="24"/>
        </w:rPr>
        <w:t xml:space="preserve">. Размер средств, выделяемых республиканским бюджетом на  питание одного обучающегося  1-4 классов в день, устанавливается нормативно-правовыми    актами Республики </w:t>
      </w:r>
      <w:r>
        <w:rPr>
          <w:rFonts w:ascii="Times New Roman" w:hAnsi="Times New Roman"/>
          <w:sz w:val="24"/>
          <w:szCs w:val="24"/>
        </w:rPr>
        <w:t>Дагестан.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2D57DE">
        <w:rPr>
          <w:rFonts w:ascii="Times New Roman" w:hAnsi="Times New Roman"/>
          <w:sz w:val="24"/>
          <w:szCs w:val="24"/>
        </w:rPr>
        <w:t xml:space="preserve">. Питание обучающихся за счет средств республиканского  бюджета осуществляется на основании приказа директора 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Pr="002D57DE">
        <w:rPr>
          <w:rFonts w:ascii="Times New Roman" w:hAnsi="Times New Roman"/>
          <w:sz w:val="24"/>
          <w:szCs w:val="24"/>
        </w:rPr>
        <w:t xml:space="preserve"> с приложением</w:t>
      </w:r>
      <w:r>
        <w:rPr>
          <w:rFonts w:ascii="Times New Roman" w:hAnsi="Times New Roman"/>
          <w:sz w:val="24"/>
          <w:szCs w:val="24"/>
        </w:rPr>
        <w:t xml:space="preserve"> списка обучающихся.  </w:t>
      </w:r>
      <w:r w:rsidRPr="00B87816">
        <w:rPr>
          <w:rFonts w:ascii="Times New Roman" w:hAnsi="Times New Roman"/>
          <w:sz w:val="24"/>
          <w:szCs w:val="24"/>
        </w:rPr>
        <w:t xml:space="preserve">Сведения об обучающихся 1-4 классов, питающихся за счет средств республиканского бюджета,  фиксируются в  классных журналах. 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2D57DE">
        <w:rPr>
          <w:rFonts w:ascii="Times New Roman" w:hAnsi="Times New Roman"/>
          <w:sz w:val="24"/>
          <w:szCs w:val="24"/>
        </w:rPr>
        <w:t xml:space="preserve">. Питание обучающихся за счет средств   муниципального бюджета осуществляется на основании приказа директора </w:t>
      </w:r>
      <w:r>
        <w:rPr>
          <w:rFonts w:ascii="Times New Roman" w:hAnsi="Times New Roman"/>
          <w:sz w:val="24"/>
          <w:szCs w:val="24"/>
        </w:rPr>
        <w:t>школы с приложением списков.</w:t>
      </w:r>
      <w:r w:rsidRPr="002D57DE">
        <w:rPr>
          <w:rFonts w:ascii="Times New Roman" w:hAnsi="Times New Roman"/>
          <w:sz w:val="24"/>
          <w:szCs w:val="24"/>
        </w:rPr>
        <w:t xml:space="preserve"> 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F4F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F4F" w:rsidRPr="002D57DE" w:rsidRDefault="00EE5F4F" w:rsidP="00317A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b/>
          <w:bCs/>
          <w:sz w:val="24"/>
          <w:szCs w:val="24"/>
        </w:rPr>
        <w:t>V.   Осуществление контроля организации питания обучающихся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Для осуществления контроля за организацией питания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 xml:space="preserve"> в школе приказом директора создается комиссия по контролю за качеством и организацией питания, в состав которой включаются: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член педагогического коллектива;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ответственный за организацию питания обучающихся;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-медицинский работник;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представитель Управляющего совета</w:t>
      </w:r>
      <w:r w:rsidRPr="002D57DE">
        <w:rPr>
          <w:rFonts w:ascii="Times New Roman" w:hAnsi="Times New Roman"/>
          <w:i/>
          <w:sz w:val="24"/>
          <w:szCs w:val="24"/>
        </w:rPr>
        <w:t>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Комиссия по контролю за качеством и организацией питания: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- проверяет качество, объем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D57DE">
        <w:rPr>
          <w:rFonts w:ascii="Times New Roman" w:hAnsi="Times New Roman"/>
          <w:sz w:val="24"/>
          <w:szCs w:val="24"/>
        </w:rPr>
        <w:t xml:space="preserve"> выход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 xml:space="preserve"> приготовленных блюд, их соответствие утвержденному меню;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следит за соблюдением санитарных норм и правил;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-контролирует соблюдение порядка учёта посещаемости обучающимися столовой;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-формирует предложения по улучшению организации питания школьников.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5.3. Комиссия по контролю за качеством и организацией питания не реже </w:t>
      </w:r>
      <w:r w:rsidRPr="001C503B">
        <w:rPr>
          <w:rFonts w:ascii="Times New Roman" w:hAnsi="Times New Roman"/>
          <w:sz w:val="24"/>
          <w:szCs w:val="24"/>
        </w:rPr>
        <w:t>одного раза в месяц осуществляет проверки организации питания обучающихся, по итогам которых составляются</w:t>
      </w:r>
      <w:r w:rsidRPr="002D57DE">
        <w:rPr>
          <w:rFonts w:ascii="Times New Roman" w:hAnsi="Times New Roman"/>
          <w:sz w:val="24"/>
          <w:szCs w:val="24"/>
        </w:rPr>
        <w:t xml:space="preserve"> акты.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4B6C">
        <w:rPr>
          <w:rFonts w:ascii="Times New Roman" w:hAnsi="Times New Roman"/>
          <w:sz w:val="28"/>
          <w:szCs w:val="28"/>
        </w:rPr>
        <w:t>5</w:t>
      </w:r>
      <w:r w:rsidRPr="00B065BB">
        <w:rPr>
          <w:rFonts w:ascii="Times New Roman" w:hAnsi="Times New Roman"/>
          <w:sz w:val="24"/>
          <w:szCs w:val="24"/>
        </w:rPr>
        <w:t xml:space="preserve">.4.Требования комиссии по контролю за качеством и организацией питания по устранению нарушений в организации питания обучающихся являются обязательными для исполнения </w:t>
      </w:r>
      <w:r>
        <w:rPr>
          <w:rFonts w:ascii="Times New Roman" w:hAnsi="Times New Roman"/>
          <w:sz w:val="24"/>
          <w:szCs w:val="24"/>
        </w:rPr>
        <w:t>директором школы и ответственными за организацию питания в школе.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 5.5. Для осуществления контроля качества доставляемых продуктов и соблюдения санитарно-гигиенических требований при приготовлении и раздаче пищи приказом директора создается   бракеражная комиссия. Бракеражная комиссия состоит из 3  членов. В состав комиссии входят:</w:t>
      </w:r>
    </w:p>
    <w:p w:rsidR="00EE5F4F" w:rsidRPr="001F193B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4456">
        <w:rPr>
          <w:rFonts w:ascii="Times New Roman" w:hAnsi="Times New Roman"/>
          <w:sz w:val="24"/>
          <w:szCs w:val="24"/>
        </w:rPr>
        <w:t>-  член педагогического коллектива</w:t>
      </w:r>
      <w:r w:rsidRPr="00414456">
        <w:rPr>
          <w:rFonts w:ascii="Times New Roman" w:hAnsi="Times New Roman"/>
          <w:i/>
          <w:sz w:val="24"/>
          <w:szCs w:val="24"/>
        </w:rPr>
        <w:t>;</w:t>
      </w:r>
    </w:p>
    <w:p w:rsidR="00EE5F4F" w:rsidRPr="00414456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4456">
        <w:rPr>
          <w:rFonts w:ascii="Times New Roman" w:hAnsi="Times New Roman"/>
          <w:sz w:val="24"/>
          <w:szCs w:val="24"/>
        </w:rPr>
        <w:t>-  медицинская сестра;</w:t>
      </w:r>
    </w:p>
    <w:p w:rsidR="00EE5F4F" w:rsidRPr="00414456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4456">
        <w:rPr>
          <w:rFonts w:ascii="Times New Roman" w:hAnsi="Times New Roman"/>
          <w:sz w:val="24"/>
          <w:szCs w:val="24"/>
        </w:rPr>
        <w:t>-  член профсоюзного комитета.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5.6.</w:t>
      </w:r>
      <w:r w:rsidRPr="002D57D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Бракеражная комиссия</w:t>
      </w:r>
      <w:r w:rsidRPr="002D57DE">
        <w:rPr>
          <w:rFonts w:ascii="Times New Roman" w:hAnsi="Times New Roman"/>
          <w:bCs/>
          <w:sz w:val="24"/>
          <w:szCs w:val="24"/>
        </w:rPr>
        <w:t>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-осуществляет контроль соблюдения санитарно-гигиенических норм при  доставке и разгрузке продуктов питания. Результаты проверки фиксируются в журнале бракеража сырья;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-проверяет на пригодность складские и другие помещения для хранения продуктов питания, а также условия их хранения;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-ежедневно следит за правильностью составления меню;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-контролирует организацию работы  в пищеблоке и столовой;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-осуществляет контроль сроков реализации продуктов питания и качества приготовления пищи;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-проверяет соответствие пищи физиологическим потребностям детей в основных пищевых веществах;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-следит за соблюдением правил личной гигиены работниками пищеблока;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-периодически присутствует при закладке основных продуктов, проверяет выход блюд;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проверяет соответствие объемов приготовленного питания объему разовых порций и количеству детей.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2257F">
        <w:rPr>
          <w:rFonts w:ascii="Times New Roman" w:hAnsi="Times New Roman"/>
          <w:sz w:val="24"/>
          <w:szCs w:val="24"/>
        </w:rPr>
        <w:t>5.7.</w:t>
      </w:r>
      <w:r w:rsidRPr="002D57DE">
        <w:rPr>
          <w:rFonts w:ascii="Times New Roman" w:hAnsi="Times New Roman"/>
          <w:sz w:val="24"/>
          <w:szCs w:val="24"/>
        </w:rPr>
        <w:t xml:space="preserve"> Результаты проверки выхода блюд, их качества отражаются в  журнале бракеража готовой продукции и оцениваются </w:t>
      </w:r>
      <w:r>
        <w:rPr>
          <w:rFonts w:ascii="Times New Roman" w:hAnsi="Times New Roman"/>
          <w:sz w:val="24"/>
          <w:szCs w:val="24"/>
        </w:rPr>
        <w:t>как «допущено», «недопущено»</w:t>
      </w:r>
      <w:r w:rsidRPr="002D57DE">
        <w:rPr>
          <w:rFonts w:ascii="Times New Roman" w:hAnsi="Times New Roman"/>
          <w:sz w:val="24"/>
          <w:szCs w:val="24"/>
        </w:rPr>
        <w:t>. В случае выявления каких-либо нарушений, замечаний бракеражная комиссия вправе приостановить выдачу готовой пищи на группы до принятия необходимых мер по устранению замечаний.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5.8. Замечания и нарушения, установленные бракеражной комиссией в организации питания обучающихся, заносятся в   журналы бракеража сырья и готовой продукции.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D503DD">
        <w:rPr>
          <w:rFonts w:ascii="Times New Roman" w:hAnsi="Times New Roman"/>
          <w:sz w:val="24"/>
          <w:szCs w:val="24"/>
        </w:rPr>
        <w:t>5.9.</w:t>
      </w:r>
      <w:r w:rsidRPr="002D57DE">
        <w:rPr>
          <w:rFonts w:ascii="Times New Roman" w:hAnsi="Times New Roman"/>
          <w:i/>
          <w:sz w:val="24"/>
          <w:szCs w:val="24"/>
        </w:rPr>
        <w:t xml:space="preserve"> </w:t>
      </w:r>
      <w:r w:rsidRPr="00E76486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 xml:space="preserve">школы </w:t>
      </w:r>
      <w:r w:rsidRPr="00E76486">
        <w:rPr>
          <w:rFonts w:ascii="Times New Roman" w:hAnsi="Times New Roman"/>
          <w:sz w:val="24"/>
          <w:szCs w:val="24"/>
        </w:rPr>
        <w:t xml:space="preserve">  при установлении надбавок к должностным окладам работников либо при премировании вправе учитывать данные критерии оценки.</w:t>
      </w:r>
    </w:p>
    <w:p w:rsidR="00EE5F4F" w:rsidRPr="00D52E7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2E7F">
        <w:rPr>
          <w:rFonts w:ascii="Times New Roman" w:hAnsi="Times New Roman"/>
          <w:sz w:val="24"/>
          <w:szCs w:val="24"/>
        </w:rPr>
        <w:t>5.10. Директор школы обязан содействовать деятельности бракеражной комиссии и принимать меры к устранению нарушений и замечаний, выявленных комиссией.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5.11. Медицинский работник проводит ежедневный медицинский осмотр работников пищеблока с обязательной фиксацией результатов осмотра в Журнале здоровья, следит  за своевременностью прохождения работниками санминимума.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F4F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F4F" w:rsidRPr="002D57DE" w:rsidRDefault="00EE5F4F" w:rsidP="00317AC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D57DE">
        <w:rPr>
          <w:rFonts w:ascii="Times New Roman" w:hAnsi="Times New Roman"/>
          <w:b/>
          <w:bCs/>
          <w:sz w:val="24"/>
          <w:szCs w:val="24"/>
        </w:rPr>
        <w:t>V</w:t>
      </w:r>
      <w:r w:rsidRPr="002D57DE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2D57DE">
        <w:rPr>
          <w:rFonts w:ascii="Times New Roman" w:hAnsi="Times New Roman"/>
          <w:b/>
          <w:bCs/>
          <w:sz w:val="24"/>
          <w:szCs w:val="24"/>
        </w:rPr>
        <w:t>. Права и обязанности участников процесса по организации питания обучающихся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E5F4F" w:rsidRPr="00235B28" w:rsidRDefault="00EE5F4F" w:rsidP="00317ACB">
      <w:pPr>
        <w:pStyle w:val="NoSpacing"/>
        <w:rPr>
          <w:rFonts w:ascii="Times New Roman" w:hAnsi="Times New Roman"/>
          <w:b/>
          <w:sz w:val="24"/>
          <w:szCs w:val="24"/>
        </w:rPr>
      </w:pPr>
      <w:r w:rsidRPr="00235B28">
        <w:rPr>
          <w:rFonts w:ascii="Times New Roman" w:hAnsi="Times New Roman"/>
          <w:b/>
          <w:sz w:val="24"/>
          <w:szCs w:val="24"/>
        </w:rPr>
        <w:t>6.1. Заведу</w:t>
      </w:r>
      <w:r>
        <w:rPr>
          <w:rFonts w:ascii="Times New Roman" w:hAnsi="Times New Roman"/>
          <w:b/>
          <w:sz w:val="24"/>
          <w:szCs w:val="24"/>
        </w:rPr>
        <w:t>ю</w:t>
      </w:r>
      <w:r w:rsidRPr="00235B28">
        <w:rPr>
          <w:rFonts w:ascii="Times New Roman" w:hAnsi="Times New Roman"/>
          <w:b/>
          <w:sz w:val="24"/>
          <w:szCs w:val="24"/>
        </w:rPr>
        <w:t>щ</w:t>
      </w:r>
      <w:r>
        <w:rPr>
          <w:rFonts w:ascii="Times New Roman" w:hAnsi="Times New Roman"/>
          <w:b/>
          <w:sz w:val="24"/>
          <w:szCs w:val="24"/>
        </w:rPr>
        <w:t>ий</w:t>
      </w:r>
      <w:r w:rsidRPr="00235B28">
        <w:rPr>
          <w:rFonts w:ascii="Times New Roman" w:hAnsi="Times New Roman"/>
          <w:b/>
          <w:sz w:val="24"/>
          <w:szCs w:val="24"/>
        </w:rPr>
        <w:t xml:space="preserve"> производством школьной столовой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укомплектовывает пищеблок квалифицированными кадрами, прошедшими санитарно-гигиеническое обучение, обучение и инструктаж по охране труда,   специальную подготовку по организации питания и приготовлению продукции для  обучающихся, организует повышение их квалификации;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обеспечивает обучение работников пищеблока требованиям охраны труда. Осуществляет контроль за соблюдением работниками  пищеблока требований по охране труда и обеспечению безопасности труда;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-обеспечивает использование помещений </w:t>
      </w:r>
      <w:r w:rsidRPr="002D57DE">
        <w:rPr>
          <w:rFonts w:ascii="Times New Roman" w:hAnsi="Times New Roman"/>
          <w:sz w:val="24"/>
          <w:szCs w:val="24"/>
        </w:rPr>
        <w:t>и материально-технического оборудования, силовой электроэнергии, освещения, отопления, горячей и холодной воды строго в соответствии с их целевым назначением - для организации питания обучающихся  с соблюдением установленных правил и требований, правильную эксплуатацию технологического, холодильного,   и другого оборудования и поддержание его в исправном (рабочем) состоянии. Следит за экономным расходованием силовой электроэнергии, освещения, отопления, горячей и холодной воды;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контролирует обеспечение</w:t>
      </w:r>
      <w:r w:rsidRPr="002D57DE">
        <w:rPr>
          <w:rFonts w:ascii="Times New Roman" w:hAnsi="Times New Roman"/>
          <w:sz w:val="24"/>
          <w:szCs w:val="24"/>
        </w:rPr>
        <w:t xml:space="preserve"> помещения пищеблока спецодеждой, моющими и дезинфицирующими средствами;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-обеспечивает накрытие столов в столовой перед началом приема пищи обучающимися силами работников  пищеблока и дежурных по столовой;</w:t>
      </w:r>
    </w:p>
    <w:p w:rsidR="00EE5F4F" w:rsidRPr="00697A88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-обеспечивает </w:t>
      </w:r>
      <w:hyperlink r:id="rId7" w:tgtFrame="_blank" w:history="1">
        <w:r w:rsidRPr="00697A88">
          <w:rPr>
            <w:rStyle w:val="Hyperlink"/>
            <w:rFonts w:ascii="Times New Roman" w:hAnsi="Times New Roman"/>
            <w:bCs/>
            <w:sz w:val="24"/>
            <w:szCs w:val="24"/>
          </w:rPr>
          <w:t>уборку помещений</w:t>
        </w:r>
      </w:hyperlink>
      <w:r w:rsidRPr="00697A88">
        <w:rPr>
          <w:rFonts w:ascii="Times New Roman" w:hAnsi="Times New Roman"/>
          <w:sz w:val="24"/>
          <w:szCs w:val="24"/>
        </w:rPr>
        <w:t xml:space="preserve"> пищеблока;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97A88">
        <w:rPr>
          <w:rFonts w:ascii="Times New Roman" w:hAnsi="Times New Roman"/>
          <w:sz w:val="24"/>
          <w:szCs w:val="24"/>
        </w:rPr>
        <w:t xml:space="preserve">-обеспечивает </w:t>
      </w:r>
      <w:hyperlink r:id="rId8" w:tgtFrame="_blank" w:history="1">
        <w:r w:rsidRPr="00697A88">
          <w:rPr>
            <w:rStyle w:val="Hyperlink"/>
            <w:rFonts w:ascii="Times New Roman" w:hAnsi="Times New Roman"/>
            <w:bCs/>
            <w:sz w:val="24"/>
            <w:szCs w:val="24"/>
          </w:rPr>
          <w:t>уборку помещений</w:t>
        </w:r>
      </w:hyperlink>
      <w:r w:rsidRPr="002D57DE">
        <w:rPr>
          <w:rFonts w:ascii="Times New Roman" w:hAnsi="Times New Roman"/>
          <w:sz w:val="24"/>
          <w:szCs w:val="24"/>
        </w:rPr>
        <w:t xml:space="preserve"> столовой   после приема пищи;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-производит входной контроль качества поступающих продуктов, оперативный контроль в процессе их обработки, обеспечивают производственный  контроль качества приготовляемой пищи, отбор и хранение в течение 48 часов суточных проб продукции, изготавливаемой пищеблоком, в соответствии с требованиями законодательства;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D57DE">
        <w:rPr>
          <w:rFonts w:ascii="Times New Roman" w:hAnsi="Times New Roman"/>
          <w:sz w:val="24"/>
          <w:szCs w:val="24"/>
        </w:rPr>
        <w:t xml:space="preserve">проводит мониторинг организации питания и своевременно (согласно установленным срокам и формам) направляет в Управление образования МО </w:t>
      </w:r>
      <w:r>
        <w:rPr>
          <w:rFonts w:ascii="Times New Roman" w:hAnsi="Times New Roman"/>
          <w:sz w:val="24"/>
          <w:szCs w:val="24"/>
        </w:rPr>
        <w:t>« Акушинский район</w:t>
      </w:r>
      <w:r w:rsidRPr="002D57DE">
        <w:rPr>
          <w:rFonts w:ascii="Times New Roman" w:hAnsi="Times New Roman"/>
          <w:sz w:val="24"/>
          <w:szCs w:val="24"/>
        </w:rPr>
        <w:t>»  сведения по показателям  совершенствования организации школьного питания, в том числе: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а) количество обучающихся, охваченных питанием;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б) количество обогащенных и витаминизированных продуктов, используемых в рационе школьного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в) количество работников школьных столовых, повысивших квалификацию в текущем году   на  курсах, семинарах;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г) обеспеченность пищеблока современным технологическим оборудованием;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д) удовлетворенность  обучающихся  и их родителей организацией и качеством предоставляемого питания.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D57DE">
        <w:rPr>
          <w:rFonts w:ascii="Times New Roman" w:hAnsi="Times New Roman"/>
          <w:b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57DE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 xml:space="preserve"> школы</w:t>
      </w:r>
      <w:r w:rsidRPr="002D57DE">
        <w:rPr>
          <w:rFonts w:ascii="Times New Roman" w:hAnsi="Times New Roman"/>
          <w:b/>
          <w:sz w:val="24"/>
          <w:szCs w:val="24"/>
        </w:rPr>
        <w:t>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- несет ответственность за организацию питания обучающихся в соответствии с нормативными правовыми  Республики </w:t>
      </w:r>
      <w:r>
        <w:rPr>
          <w:rFonts w:ascii="Times New Roman" w:hAnsi="Times New Roman"/>
          <w:sz w:val="24"/>
          <w:szCs w:val="24"/>
        </w:rPr>
        <w:t xml:space="preserve">Дагестан,  МО </w:t>
      </w:r>
      <w:r w:rsidRPr="002D57D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Акушинский район</w:t>
      </w:r>
      <w:r w:rsidRPr="002D57DE">
        <w:rPr>
          <w:rFonts w:ascii="Times New Roman" w:hAnsi="Times New Roman"/>
          <w:sz w:val="24"/>
          <w:szCs w:val="24"/>
        </w:rPr>
        <w:t xml:space="preserve">»,  Управления образования администрации МО </w:t>
      </w:r>
      <w:r>
        <w:rPr>
          <w:rFonts w:ascii="Times New Roman" w:hAnsi="Times New Roman"/>
          <w:sz w:val="24"/>
          <w:szCs w:val="24"/>
        </w:rPr>
        <w:t>«Акушинский  район</w:t>
      </w:r>
      <w:r w:rsidRPr="002D57DE">
        <w:rPr>
          <w:rFonts w:ascii="Times New Roman" w:hAnsi="Times New Roman"/>
          <w:sz w:val="24"/>
          <w:szCs w:val="24"/>
        </w:rPr>
        <w:t>», федеральными санитарными правилами и нормами,  Уставом образовательного учреждения и настоящим Положением;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назначает из числа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ответственн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2D57DE">
        <w:rPr>
          <w:rFonts w:ascii="Times New Roman" w:hAnsi="Times New Roman"/>
          <w:sz w:val="24"/>
          <w:szCs w:val="24"/>
        </w:rPr>
        <w:t xml:space="preserve"> за организацию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также Управляющего совета;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 контролирует деятельность  пищеблока, поставщиков продуктов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D57DE">
        <w:rPr>
          <w:rFonts w:ascii="Times New Roman" w:hAnsi="Times New Roman"/>
          <w:sz w:val="24"/>
          <w:szCs w:val="24"/>
        </w:rPr>
        <w:t>обеспечивает в установленные сроки представление необходимой документации  по организации питания в вышестоящие органы;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-осуществляют контроль за реализацией программы производственного контроля и использованием средств, выделенных на питание обучающихся. </w:t>
      </w:r>
    </w:p>
    <w:p w:rsidR="00EE5F4F" w:rsidRPr="00D52E7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Default="00EE5F4F" w:rsidP="00317A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D57DE">
        <w:rPr>
          <w:rFonts w:ascii="Times New Roman" w:hAnsi="Times New Roman"/>
          <w:b/>
          <w:sz w:val="24"/>
          <w:szCs w:val="24"/>
        </w:rPr>
        <w:t>6.3. Ответственный за организацию питания: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-формирует сводный список обучающихся для предоставления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-предоставляет списки обучающихся для расчета средств на питание обучающихся в бухгалтерию;</w:t>
      </w:r>
    </w:p>
    <w:p w:rsidR="00EE5F4F" w:rsidRPr="00FD1321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-обеспечивает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порций </w:t>
      </w:r>
      <w:r w:rsidRPr="005763AB">
        <w:rPr>
          <w:rFonts w:ascii="Times New Roman" w:hAnsi="Times New Roman"/>
          <w:sz w:val="24"/>
          <w:szCs w:val="24"/>
        </w:rPr>
        <w:t>завтраков  по</w:t>
      </w:r>
      <w:r w:rsidRPr="00FD1321">
        <w:rPr>
          <w:rFonts w:ascii="Times New Roman" w:hAnsi="Times New Roman"/>
          <w:sz w:val="24"/>
          <w:szCs w:val="24"/>
        </w:rPr>
        <w:t xml:space="preserve"> классам;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 xml:space="preserve">- координирует работу в </w:t>
      </w:r>
      <w:r>
        <w:rPr>
          <w:rFonts w:ascii="Times New Roman" w:hAnsi="Times New Roman"/>
          <w:sz w:val="24"/>
          <w:szCs w:val="24"/>
        </w:rPr>
        <w:t>школе</w:t>
      </w:r>
      <w:r w:rsidRPr="002D57DE">
        <w:rPr>
          <w:rFonts w:ascii="Times New Roman" w:hAnsi="Times New Roman"/>
          <w:sz w:val="24"/>
          <w:szCs w:val="24"/>
        </w:rPr>
        <w:t xml:space="preserve">  по формированию культуры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осуществляет мониторинг удовлетворенности качеством школьного питания;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вносит предложения по улучшению организации питания.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D57DE">
        <w:rPr>
          <w:rFonts w:ascii="Times New Roman" w:hAnsi="Times New Roman"/>
          <w:b/>
          <w:sz w:val="24"/>
          <w:szCs w:val="24"/>
        </w:rPr>
        <w:t>6.4. Классные руководители: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обучающихся на  учебный день;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-ведут ежедневный табель учета полученных обучающимися порций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D57DE">
        <w:rPr>
          <w:rFonts w:ascii="Times New Roman" w:hAnsi="Times New Roman"/>
          <w:sz w:val="24"/>
          <w:szCs w:val="24"/>
        </w:rPr>
        <w:t xml:space="preserve">один раз в </w:t>
      </w:r>
      <w:r>
        <w:rPr>
          <w:rFonts w:ascii="Times New Roman" w:hAnsi="Times New Roman"/>
          <w:sz w:val="24"/>
          <w:szCs w:val="24"/>
        </w:rPr>
        <w:t xml:space="preserve">месяц </w:t>
      </w:r>
      <w:r w:rsidRPr="002D57DE">
        <w:rPr>
          <w:rFonts w:ascii="Times New Roman" w:hAnsi="Times New Roman"/>
          <w:sz w:val="24"/>
          <w:szCs w:val="24"/>
        </w:rPr>
        <w:t>представляют ответственному за организацию питания   данные о количестве фактически полученных обучающимися порций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7DE">
        <w:rPr>
          <w:rFonts w:ascii="Times New Roman" w:hAnsi="Times New Roman"/>
          <w:sz w:val="24"/>
          <w:szCs w:val="24"/>
        </w:rPr>
        <w:t>осуществляют в части своей компетенции мониторинг организации школьного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-вносят на обсуждение на заседаниях Управляющего совета, педагогического совета, совещания при директоре п</w:t>
      </w:r>
      <w:r>
        <w:rPr>
          <w:rFonts w:ascii="Times New Roman" w:hAnsi="Times New Roman"/>
          <w:sz w:val="24"/>
          <w:szCs w:val="24"/>
        </w:rPr>
        <w:t>редложения по улучшению питания;</w:t>
      </w:r>
    </w:p>
    <w:p w:rsidR="00EE5F4F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D57DE">
        <w:rPr>
          <w:rFonts w:ascii="Times New Roman" w:hAnsi="Times New Roman"/>
          <w:sz w:val="24"/>
          <w:szCs w:val="24"/>
        </w:rPr>
        <w:t>организу</w:t>
      </w:r>
      <w:r>
        <w:rPr>
          <w:rFonts w:ascii="Times New Roman" w:hAnsi="Times New Roman"/>
          <w:sz w:val="24"/>
          <w:szCs w:val="24"/>
        </w:rPr>
        <w:t>ю</w:t>
      </w:r>
      <w:r w:rsidRPr="002D57DE">
        <w:rPr>
          <w:rFonts w:ascii="Times New Roman" w:hAnsi="Times New Roman"/>
          <w:sz w:val="24"/>
          <w:szCs w:val="24"/>
        </w:rPr>
        <w:t>т систематическую работу с родителями (законными представителями), провод</w:t>
      </w:r>
      <w:r>
        <w:rPr>
          <w:rFonts w:ascii="Times New Roman" w:hAnsi="Times New Roman"/>
          <w:sz w:val="24"/>
          <w:szCs w:val="24"/>
        </w:rPr>
        <w:t>я</w:t>
      </w:r>
      <w:r w:rsidRPr="002D57DE">
        <w:rPr>
          <w:rFonts w:ascii="Times New Roman" w:hAnsi="Times New Roman"/>
          <w:sz w:val="24"/>
          <w:szCs w:val="24"/>
        </w:rPr>
        <w:t>т беседы, лектории и другие мероприятия, посвящённые вопросам роли питания в формировании здоровья человека, разв</w:t>
      </w:r>
      <w:r>
        <w:rPr>
          <w:rFonts w:ascii="Times New Roman" w:hAnsi="Times New Roman"/>
          <w:sz w:val="24"/>
          <w:szCs w:val="24"/>
        </w:rPr>
        <w:t>ития культуры питания, привлекаю</w:t>
      </w:r>
      <w:r w:rsidRPr="002D57DE">
        <w:rPr>
          <w:rFonts w:ascii="Times New Roman" w:hAnsi="Times New Roman"/>
          <w:sz w:val="24"/>
          <w:szCs w:val="24"/>
        </w:rPr>
        <w:t>т родителей к работе с обучающимися по организации   пропаганды  здорового образа жизни, правильного питания в домашних условиях;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D57DE">
        <w:rPr>
          <w:rFonts w:ascii="Times New Roman" w:hAnsi="Times New Roman"/>
          <w:b/>
          <w:sz w:val="24"/>
          <w:szCs w:val="24"/>
        </w:rPr>
        <w:t>6.5. Родители (законные представители) обучающихся: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для получения права на льготное питание   подают заявление на имя директора  и представляют документ, подтверждающий право на льготу;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обязуются своевременно сообщать классному руководителю о болезни обучающегося  или его временном отсутствии в</w:t>
      </w:r>
      <w:r>
        <w:rPr>
          <w:rFonts w:ascii="Times New Roman" w:hAnsi="Times New Roman"/>
          <w:sz w:val="24"/>
          <w:szCs w:val="24"/>
        </w:rPr>
        <w:t xml:space="preserve"> школе</w:t>
      </w:r>
      <w:r w:rsidRPr="002D57DE">
        <w:rPr>
          <w:rFonts w:ascii="Times New Roman" w:hAnsi="Times New Roman"/>
          <w:sz w:val="24"/>
          <w:szCs w:val="24"/>
        </w:rPr>
        <w:t xml:space="preserve">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57DE">
        <w:rPr>
          <w:rFonts w:ascii="Times New Roman" w:hAnsi="Times New Roman"/>
          <w:sz w:val="24"/>
          <w:szCs w:val="24"/>
        </w:rPr>
        <w:t>- вправе вносить предложения по улучшению организации питания обучающихся;</w:t>
      </w:r>
    </w:p>
    <w:p w:rsidR="00EE5F4F" w:rsidRPr="002D57DE" w:rsidRDefault="00EE5F4F" w:rsidP="00317A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D57DE">
        <w:rPr>
          <w:rFonts w:ascii="Times New Roman" w:hAnsi="Times New Roman"/>
          <w:sz w:val="24"/>
          <w:szCs w:val="24"/>
        </w:rPr>
        <w:t xml:space="preserve"> вправе знакомиться с примерным и ежедневным меню, расчетами средств на организацию питания обучающихся.</w:t>
      </w:r>
    </w:p>
    <w:p w:rsidR="00EE5F4F" w:rsidRPr="002D57DE" w:rsidRDefault="00EE5F4F" w:rsidP="00317ACB">
      <w:pPr>
        <w:pStyle w:val="NoSpacing"/>
        <w:rPr>
          <w:rFonts w:ascii="Times New Roman" w:hAnsi="Times New Roman"/>
          <w:sz w:val="24"/>
          <w:szCs w:val="24"/>
        </w:rPr>
      </w:pPr>
    </w:p>
    <w:p w:rsidR="00EE5F4F" w:rsidRPr="002D57DE" w:rsidRDefault="00EE5F4F" w:rsidP="00317AC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D57DE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57804">
        <w:rPr>
          <w:rFonts w:ascii="Times New Roman" w:hAnsi="Times New Roman"/>
          <w:b/>
          <w:sz w:val="24"/>
          <w:szCs w:val="24"/>
        </w:rPr>
        <w:t>.</w:t>
      </w:r>
      <w:r w:rsidRPr="002D57DE">
        <w:rPr>
          <w:rFonts w:ascii="Times New Roman" w:hAnsi="Times New Roman"/>
          <w:b/>
          <w:sz w:val="24"/>
          <w:szCs w:val="24"/>
        </w:rPr>
        <w:t>Срок действия</w:t>
      </w:r>
    </w:p>
    <w:p w:rsidR="00EE5F4F" w:rsidRPr="002D57DE" w:rsidRDefault="00EE5F4F" w:rsidP="00317AC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E5F4F" w:rsidRPr="00B14B1E" w:rsidRDefault="00EE5F4F" w:rsidP="00B14B1E">
      <w:pPr>
        <w:shd w:val="clear" w:color="auto" w:fill="FFFFFF"/>
        <w:ind w:right="29" w:firstLine="360"/>
        <w:jc w:val="both"/>
      </w:pPr>
      <w:r w:rsidRPr="00C75B67">
        <w:t>Настоящее положение действует до принятия иных нормативных документов, которые являются основанием для внесения изменений и дополнений в данное положение или до принятия нового положения.</w:t>
      </w:r>
    </w:p>
    <w:p w:rsidR="00EE5F4F" w:rsidRDefault="00EE5F4F" w:rsidP="002066D5">
      <w:pPr>
        <w:pStyle w:val="NormalWeb"/>
        <w:jc w:val="center"/>
        <w:rPr>
          <w:b/>
          <w:bCs/>
        </w:rPr>
      </w:pPr>
    </w:p>
    <w:p w:rsidR="00EE5F4F" w:rsidRDefault="00EE5F4F" w:rsidP="002066D5">
      <w:pPr>
        <w:pStyle w:val="NormalWeb"/>
        <w:jc w:val="center"/>
      </w:pPr>
      <w:r>
        <w:rPr>
          <w:b/>
          <w:bCs/>
        </w:rPr>
        <w:t>5. ДОКУМЕНТАЦИЯ</w:t>
      </w:r>
    </w:p>
    <w:p w:rsidR="00EE5F4F" w:rsidRDefault="00EE5F4F" w:rsidP="002066D5">
      <w:pPr>
        <w:pStyle w:val="NormalWeb"/>
        <w:jc w:val="center"/>
      </w:pPr>
    </w:p>
    <w:p w:rsidR="00EE5F4F" w:rsidRDefault="00EE5F4F" w:rsidP="002066D5">
      <w:pPr>
        <w:pStyle w:val="NormalWeb"/>
      </w:pPr>
      <w: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EE5F4F" w:rsidRDefault="00EE5F4F" w:rsidP="002066D5">
      <w:pPr>
        <w:pStyle w:val="NormalWeb"/>
      </w:pPr>
      <w:r>
        <w:t>1) Положение об организации питания обучающихся.</w:t>
      </w:r>
    </w:p>
    <w:p w:rsidR="00EE5F4F" w:rsidRDefault="00EE5F4F" w:rsidP="002066D5">
      <w:pPr>
        <w:pStyle w:val="NormalWeb"/>
      </w:pPr>
      <w:r>
        <w:t>2) Приказ директора о назначении ответственных за организацию питания лиц с возложением на них функций контроля.</w:t>
      </w:r>
    </w:p>
    <w:p w:rsidR="00EE5F4F" w:rsidRDefault="00EE5F4F" w:rsidP="002066D5">
      <w:pPr>
        <w:pStyle w:val="NormalWeb"/>
      </w:pPr>
      <w:r>
        <w:t>3) Приказ директора, регламентирующий организацию питания.</w:t>
      </w:r>
    </w:p>
    <w:p w:rsidR="00EE5F4F" w:rsidRDefault="00EE5F4F" w:rsidP="002066D5">
      <w:pPr>
        <w:pStyle w:val="NormalWeb"/>
      </w:pPr>
      <w:r>
        <w:t xml:space="preserve">4) График питания обучающихся. </w:t>
      </w:r>
    </w:p>
    <w:p w:rsidR="00EE5F4F" w:rsidRDefault="00EE5F4F" w:rsidP="002066D5">
      <w:pPr>
        <w:pStyle w:val="NormalWeb"/>
      </w:pPr>
      <w:r>
        <w:t xml:space="preserve">5) Пакет документов для постановки обучающихся на бесплатное питание. </w:t>
      </w:r>
    </w:p>
    <w:p w:rsidR="00EE5F4F" w:rsidRDefault="00EE5F4F" w:rsidP="002066D5">
      <w:pPr>
        <w:pStyle w:val="NormalWeb"/>
      </w:pPr>
      <w:r>
        <w:t>6) Табель по учету питающихся.</w:t>
      </w:r>
    </w:p>
    <w:p w:rsidR="00EE5F4F" w:rsidRDefault="00EE5F4F" w:rsidP="002066D5">
      <w:pPr>
        <w:pStyle w:val="NormalWeb"/>
      </w:pPr>
      <w:r>
        <w:t>7) Справки, акты, аналитические материалы по вопросам организации питания.</w:t>
      </w:r>
    </w:p>
    <w:p w:rsidR="00EE5F4F" w:rsidRPr="00351AD8" w:rsidRDefault="00EE5F4F" w:rsidP="00351AD8">
      <w:pPr>
        <w:tabs>
          <w:tab w:val="left" w:pos="4635"/>
        </w:tabs>
      </w:pPr>
    </w:p>
    <w:sectPr w:rsidR="00EE5F4F" w:rsidRPr="00351AD8" w:rsidSect="00F32E24">
      <w:footerReference w:type="default" r:id="rId9"/>
      <w:pgSz w:w="11906" w:h="16838" w:code="9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F4F" w:rsidRDefault="00EE5F4F" w:rsidP="00DC3E99">
      <w:r>
        <w:separator/>
      </w:r>
    </w:p>
  </w:endnote>
  <w:endnote w:type="continuationSeparator" w:id="1">
    <w:p w:rsidR="00EE5F4F" w:rsidRDefault="00EE5F4F" w:rsidP="00DC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F4F" w:rsidRDefault="00EE5F4F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EE5F4F" w:rsidRDefault="00EE5F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F4F" w:rsidRDefault="00EE5F4F" w:rsidP="00DC3E99">
      <w:r>
        <w:separator/>
      </w:r>
    </w:p>
  </w:footnote>
  <w:footnote w:type="continuationSeparator" w:id="1">
    <w:p w:rsidR="00EE5F4F" w:rsidRDefault="00EE5F4F" w:rsidP="00DC3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2DE58"/>
    <w:lvl w:ilvl="0">
      <w:numFmt w:val="bullet"/>
      <w:lvlText w:val="*"/>
      <w:lvlJc w:val="left"/>
    </w:lvl>
  </w:abstractNum>
  <w:abstractNum w:abstractNumId="1">
    <w:nsid w:val="082F2973"/>
    <w:multiLevelType w:val="multilevel"/>
    <w:tmpl w:val="EFA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3">
    <w:nsid w:val="1EAB2BFF"/>
    <w:multiLevelType w:val="multilevel"/>
    <w:tmpl w:val="1CA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01C38"/>
    <w:multiLevelType w:val="multilevel"/>
    <w:tmpl w:val="B21A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4651D"/>
    <w:multiLevelType w:val="multilevel"/>
    <w:tmpl w:val="B986C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B02E0E"/>
    <w:multiLevelType w:val="multilevel"/>
    <w:tmpl w:val="1110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05D5E"/>
    <w:multiLevelType w:val="multilevel"/>
    <w:tmpl w:val="64EC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9">
    <w:nsid w:val="7AA313F7"/>
    <w:multiLevelType w:val="multilevel"/>
    <w:tmpl w:val="5CD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42A4E"/>
    <w:multiLevelType w:val="multilevel"/>
    <w:tmpl w:val="50786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AD8"/>
    <w:rsid w:val="00070D0E"/>
    <w:rsid w:val="00092B0D"/>
    <w:rsid w:val="000F14A9"/>
    <w:rsid w:val="001C503B"/>
    <w:rsid w:val="001D4615"/>
    <w:rsid w:val="001F193B"/>
    <w:rsid w:val="002066D5"/>
    <w:rsid w:val="00235B28"/>
    <w:rsid w:val="00243B10"/>
    <w:rsid w:val="002D57DE"/>
    <w:rsid w:val="00317ACB"/>
    <w:rsid w:val="00337095"/>
    <w:rsid w:val="00351AD8"/>
    <w:rsid w:val="00414456"/>
    <w:rsid w:val="005763AB"/>
    <w:rsid w:val="00594AA6"/>
    <w:rsid w:val="005E6404"/>
    <w:rsid w:val="00606DE0"/>
    <w:rsid w:val="00697A88"/>
    <w:rsid w:val="006B2479"/>
    <w:rsid w:val="0072257F"/>
    <w:rsid w:val="00A77600"/>
    <w:rsid w:val="00B065BB"/>
    <w:rsid w:val="00B10D33"/>
    <w:rsid w:val="00B14B1E"/>
    <w:rsid w:val="00B87816"/>
    <w:rsid w:val="00C75B67"/>
    <w:rsid w:val="00D063C9"/>
    <w:rsid w:val="00D503DD"/>
    <w:rsid w:val="00D52E7F"/>
    <w:rsid w:val="00DC3E99"/>
    <w:rsid w:val="00E17760"/>
    <w:rsid w:val="00E34B6C"/>
    <w:rsid w:val="00E76486"/>
    <w:rsid w:val="00EE5F4F"/>
    <w:rsid w:val="00F32E24"/>
    <w:rsid w:val="00F57804"/>
    <w:rsid w:val="00F95744"/>
    <w:rsid w:val="00FD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A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51AD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351AD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317ACB"/>
    <w:rPr>
      <w:rFonts w:cs="Times New Roman"/>
      <w:color w:val="000000"/>
      <w:sz w:val="30"/>
      <w:szCs w:val="30"/>
      <w:u w:val="single"/>
    </w:rPr>
  </w:style>
  <w:style w:type="paragraph" w:styleId="NoSpacing">
    <w:name w:val="No Spacing"/>
    <w:uiPriority w:val="99"/>
    <w:qFormat/>
    <w:rsid w:val="00317ACB"/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rsid w:val="00317ACB"/>
    <w:pPr>
      <w:jc w:val="center"/>
    </w:pPr>
    <w:rPr>
      <w:rFonts w:ascii="Franklin Gothic Medium" w:hAnsi="Franklin Gothic Medium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17ACB"/>
    <w:rPr>
      <w:rFonts w:ascii="Franklin Gothic Medium" w:hAnsi="Franklin Gothic Medium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17AC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7ACB"/>
    <w:rPr>
      <w:rFonts w:eastAsia="Times New Roman" w:cs="Times New Roman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070D0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0D0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01.begun.ru/click.jsp?url=nkgcUjgxMDFkRlecmLfuNd-ETCAGsxl*t7*CtPe9yQyWrfq19fCoqbcJ81EEMNvEBGghgl8qtc0REH17rJigBBMTYa2Fh0kbqf2cul*cNAcicVQ*9Kq1-lqD5PHIaSYkyBtm369odrcmIdz7f3USx4bM7BPeOntCEqhrPYYc6AkmznkIPk-iOefYLVjRvpgn0bLDru3*7HJulN-exBrlfJUVhRRmwMU8Ka538V34XW57HORApT53ssKJ7O3BcOi4jvHUwE0I*OTjWxgjzanUSDa3FSY5l87b1w6YA6nWOxHJ4nPSn*Ql2jhPizuiqoTuoOCxBKaBwP7uK8miA3rLadu0osLcz7w2XqKr2upS8u7zmR6Xkntmuee6plM&amp;eurl%5B%5D=nkgcUsjJyMk7aGxxO7Nae4dm2byjV8mm-2BE5bNNuV8my2U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ick01.begun.ru/click.jsp?url=nkgcUiwlJCWWxW3U0P*mfZeMBGhO*1E2--fK-L-1gUTe5bL9vbjg4f9BuxlMeJOMTCBpyhdi-YVZWDUzjjWnYsSdn905kX0dRiEUFcs8*B0rpVdqCArDnjmRkalmLFCuLoTZ8X*JqBv68**KfQ9g6ejQnLfF4OaeJJzCs9-C9PE7swUfIEWsoXNZbe1EGDltw1xd2PdYKj2eGHgNjI0TI85MZqTWQIf5E11TuaKAfjcVQLCzckXbN1mcCksE4KPgKTCKECmN7eRIVaOy8JjLyBaO6S2Fet3B78nWk0tsKukUwlibJ5t67cAIXDc*9Wz3QTJhz5Wl7sYEAlR-w0VxIH10nJUBuzDVmvDk34ItzHx*FMcecJgFo7f6gcE&amp;eurl%5B%5D=nkgcUvb39veLXA0kbuYPLtIzjOmQFVBrJjX3wxzT51RExj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6</Pages>
  <Words>2554</Words>
  <Characters>14564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2013-01-24T14:40:00Z</dcterms:created>
  <dcterms:modified xsi:type="dcterms:W3CDTF">2013-03-28T09:07:00Z</dcterms:modified>
</cp:coreProperties>
</file>